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3A" w:rsidRPr="002E484C" w:rsidRDefault="0065433A" w:rsidP="002E484C">
      <w:pPr>
        <w:pStyle w:val="Heading2"/>
        <w:jc w:val="center"/>
        <w:rPr>
          <w:i w:val="0"/>
        </w:rPr>
      </w:pPr>
      <w:r w:rsidRPr="002E484C">
        <w:rPr>
          <w:i w:val="0"/>
        </w:rPr>
        <w:t>ДОГОВОР</w:t>
      </w:r>
    </w:p>
    <w:p w:rsidR="0065433A" w:rsidRDefault="0065433A" w:rsidP="00BB34E3">
      <w:pPr>
        <w:pStyle w:val="NormalWeb"/>
        <w:ind w:left="75" w:right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ОБРАЗОВАНИИ ПО ОБРАЗОВАТЕЛЬНЫМ ПРОГРАММАМ ДОШКОЛЬНОГО ОБРАЗОВАНИЯ</w:t>
      </w:r>
    </w:p>
    <w:p w:rsidR="0065433A" w:rsidRDefault="0065433A" w:rsidP="00BB34E3">
      <w:pPr>
        <w:pStyle w:val="NormalWeb"/>
        <w:ind w:left="75" w:right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С  РОДИТЕЛЯМИ (ЗАКОННЫМИ ПРЕДСТАВИТЕЛЯМИ)</w:t>
      </w:r>
    </w:p>
    <w:p w:rsidR="0065433A" w:rsidRDefault="0065433A" w:rsidP="00BB34E3">
      <w:pPr>
        <w:pStyle w:val="NormalWeb"/>
        <w:ind w:left="75" w:right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РЕБЁНКА</w:t>
      </w:r>
    </w:p>
    <w:p w:rsidR="0065433A" w:rsidRPr="00746D8D" w:rsidRDefault="0065433A" w:rsidP="00BB34E3">
      <w:pPr>
        <w:pStyle w:val="NormalWeb"/>
        <w:ind w:right="75" w:firstLine="0"/>
        <w:jc w:val="both"/>
        <w:rPr>
          <w:sz w:val="28"/>
          <w:szCs w:val="28"/>
        </w:rPr>
      </w:pPr>
      <w:r w:rsidRPr="00115CA6">
        <w:rPr>
          <w:sz w:val="28"/>
          <w:szCs w:val="28"/>
        </w:rPr>
        <w:t>г. Саратов                               "__" ______________ ____ г.</w:t>
      </w:r>
    </w:p>
    <w:p w:rsidR="0065433A" w:rsidRPr="00746D8D" w:rsidRDefault="0065433A" w:rsidP="00BB34E3">
      <w:pPr>
        <w:pStyle w:val="NormalWeb"/>
        <w:ind w:right="75" w:firstLine="0"/>
        <w:jc w:val="both"/>
        <w:rPr>
          <w:sz w:val="28"/>
          <w:szCs w:val="28"/>
        </w:rPr>
      </w:pPr>
    </w:p>
    <w:p w:rsidR="0065433A" w:rsidRDefault="0065433A" w:rsidP="00372041">
      <w:pPr>
        <w:pStyle w:val="NormalWeb"/>
        <w:ind w:left="75" w:right="75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-Муниципальное бюджетное дошкольное образовательное учреждение «Детский сад компенсирующего вида № 163» г. Саратова,</w:t>
      </w:r>
    </w:p>
    <w:p w:rsidR="0065433A" w:rsidRDefault="0065433A" w:rsidP="00BB34E3">
      <w:pPr>
        <w:pStyle w:val="NormalWeb"/>
        <w:ind w:left="75" w:right="75" w:firstLine="0"/>
        <w:jc w:val="both"/>
        <w:rPr>
          <w:sz w:val="36"/>
          <w:szCs w:val="36"/>
        </w:rPr>
      </w:pPr>
      <w:r>
        <w:rPr>
          <w:sz w:val="28"/>
          <w:szCs w:val="28"/>
        </w:rPr>
        <w:t>осуществляющее   образовательную   деятельность  (далее  -  образовательнаяорганизация) на основании лицензии от "</w:t>
      </w:r>
      <w:r w:rsidRPr="00B40EFE">
        <w:rPr>
          <w:sz w:val="28"/>
          <w:szCs w:val="28"/>
        </w:rPr>
        <w:t>1</w:t>
      </w:r>
      <w:r>
        <w:rPr>
          <w:sz w:val="28"/>
          <w:szCs w:val="28"/>
        </w:rPr>
        <w:t>8" июля  2</w:t>
      </w:r>
      <w:bookmarkStart w:id="0" w:name="_GoBack"/>
      <w:bookmarkEnd w:id="0"/>
      <w:r>
        <w:rPr>
          <w:sz w:val="28"/>
          <w:szCs w:val="28"/>
        </w:rPr>
        <w:t xml:space="preserve">016 г. серия 64Л01 № 0002549,выданной Министерством образования Саратовской области,именуемая в дальнейшем "Исполнитель", в лице заведующего </w:t>
      </w:r>
      <w:r w:rsidRPr="00115CA6">
        <w:rPr>
          <w:i/>
          <w:iCs/>
          <w:sz w:val="28"/>
          <w:szCs w:val="28"/>
        </w:rPr>
        <w:t>Мишеневой Галины Константиновны</w:t>
      </w:r>
      <w:r>
        <w:rPr>
          <w:sz w:val="28"/>
          <w:szCs w:val="28"/>
        </w:rPr>
        <w:t>действующего на основании Устава, и_________________________________________________________________</w:t>
      </w:r>
    </w:p>
    <w:p w:rsidR="0065433A" w:rsidRDefault="0065433A" w:rsidP="00BB34E3">
      <w:pPr>
        <w:pStyle w:val="NormalWeb"/>
        <w:ind w:left="75" w:right="75"/>
        <w:jc w:val="center"/>
        <w:rPr>
          <w:sz w:val="28"/>
          <w:szCs w:val="28"/>
        </w:rPr>
      </w:pPr>
      <w:r>
        <w:rPr>
          <w:sz w:val="22"/>
          <w:szCs w:val="22"/>
        </w:rPr>
        <w:t>(фамилия, имя, отчество )</w:t>
      </w:r>
    </w:p>
    <w:p w:rsidR="0065433A" w:rsidRDefault="0065433A" w:rsidP="00BB34E3">
      <w:pPr>
        <w:pStyle w:val="NormalWeb"/>
        <w:ind w:left="75" w:right="75" w:firstLine="0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именуемый (ая)  в дальнейшем "Заказчик", </w:t>
      </w:r>
    </w:p>
    <w:p w:rsidR="0065433A" w:rsidRDefault="0065433A" w:rsidP="00BB34E3">
      <w:pPr>
        <w:pStyle w:val="NormalWeb"/>
        <w:ind w:right="75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в интересах несовершеннолетнего __________________________________________________________________</w:t>
      </w:r>
    </w:p>
    <w:p w:rsidR="0065433A" w:rsidRDefault="0065433A" w:rsidP="00B72679">
      <w:pPr>
        <w:pStyle w:val="NormalWeb"/>
        <w:ind w:right="75" w:firstLine="0"/>
        <w:jc w:val="center"/>
        <w:rPr>
          <w:sz w:val="36"/>
          <w:szCs w:val="36"/>
        </w:rPr>
      </w:pPr>
      <w:r>
        <w:rPr>
          <w:sz w:val="22"/>
          <w:szCs w:val="22"/>
        </w:rPr>
        <w:t>(фамилия, имя, отчество,  дата рождения)</w:t>
      </w:r>
    </w:p>
    <w:p w:rsidR="0065433A" w:rsidRDefault="0065433A" w:rsidP="00BB34E3">
      <w:pPr>
        <w:pStyle w:val="NormalWeb"/>
        <w:ind w:left="75" w:right="75" w:firstLine="0"/>
        <w:rPr>
          <w:sz w:val="28"/>
          <w:szCs w:val="28"/>
        </w:rPr>
      </w:pPr>
      <w:r>
        <w:rPr>
          <w:sz w:val="28"/>
          <w:szCs w:val="28"/>
        </w:rPr>
        <w:t>проживающего  по  адресу: ___________________________________________________________________</w:t>
      </w:r>
    </w:p>
    <w:p w:rsidR="0065433A" w:rsidRDefault="0065433A" w:rsidP="00BB34E3">
      <w:pPr>
        <w:pStyle w:val="NormalWeb"/>
        <w:ind w:left="75" w:right="75" w:firstLine="0"/>
        <w:rPr>
          <w:sz w:val="36"/>
          <w:szCs w:val="36"/>
        </w:rPr>
      </w:pPr>
      <w:r>
        <w:rPr>
          <w:sz w:val="28"/>
          <w:szCs w:val="28"/>
        </w:rPr>
        <w:t>___________________________________________________________________</w:t>
      </w:r>
    </w:p>
    <w:p w:rsidR="0065433A" w:rsidRDefault="0065433A" w:rsidP="00BB34E3">
      <w:pPr>
        <w:pStyle w:val="NormalWeb"/>
        <w:ind w:left="75" w:right="75"/>
        <w:jc w:val="both"/>
        <w:rPr>
          <w:sz w:val="32"/>
          <w:szCs w:val="32"/>
        </w:rPr>
      </w:pPr>
      <w:r>
        <w:t>                                           (адрес места жительства ребенка с указаниеминдекса)</w:t>
      </w:r>
    </w:p>
    <w:p w:rsidR="0065433A" w:rsidRDefault="0065433A" w:rsidP="00CE22F8">
      <w:pPr>
        <w:pStyle w:val="NormalWeb"/>
        <w:ind w:left="75" w:right="75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именуемый(ая)   в  дальнейшем  "Воспитанник",   совместно   именуемые   Стороны,заключили настоящий Договор о нижеследующем:</w:t>
      </w:r>
    </w:p>
    <w:p w:rsidR="0065433A" w:rsidRDefault="0065433A" w:rsidP="00BB34E3">
      <w:pPr>
        <w:pStyle w:val="NormalWeb"/>
        <w:ind w:right="75" w:firstLine="0"/>
        <w:jc w:val="both"/>
        <w:rPr>
          <w:sz w:val="28"/>
          <w:szCs w:val="28"/>
        </w:rPr>
      </w:pPr>
    </w:p>
    <w:p w:rsidR="0065433A" w:rsidRPr="00E4213F" w:rsidRDefault="0065433A" w:rsidP="00BC7A3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8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 договора.</w:t>
      </w:r>
    </w:p>
    <w:p w:rsidR="0065433A" w:rsidRPr="00F74818" w:rsidRDefault="0065433A" w:rsidP="00E4213F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33A" w:rsidRPr="0048708A" w:rsidRDefault="0065433A" w:rsidP="00F74818">
      <w:pPr>
        <w:tabs>
          <w:tab w:val="left" w:pos="0"/>
        </w:tabs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1.1. Предметом договора являются оказание образовательной организацией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оспитанника в образовательной организации,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рисмотр и уход за Воспитанником.</w:t>
      </w:r>
    </w:p>
    <w:p w:rsidR="0065433A" w:rsidRPr="0048708A" w:rsidRDefault="0065433A" w:rsidP="00BB34E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1.2. Форма обучения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очная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433A" w:rsidRPr="0048708A" w:rsidRDefault="0065433A" w:rsidP="00BB34E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hAnsi="Times New Roman" w:cs="Times New Roman"/>
          <w:sz w:val="28"/>
          <w:szCs w:val="28"/>
          <w:lang w:eastAsia="ru-RU"/>
        </w:rPr>
        <w:t>Уровень образования – дошкольное образование</w:t>
      </w:r>
    </w:p>
    <w:p w:rsidR="0065433A" w:rsidRPr="0048708A" w:rsidRDefault="0065433A" w:rsidP="00BB34E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 – общее образование.</w:t>
      </w:r>
    </w:p>
    <w:p w:rsidR="0065433A" w:rsidRDefault="0065433A" w:rsidP="00BC7A3B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образовательной программы – адаптированная образовательная программа дошкольного образования Муниципального бюджетного дошкольного образовательного учреждения « Детский сад компенсирующего вида № 163» г. Саратова.</w:t>
      </w:r>
    </w:p>
    <w:p w:rsidR="0065433A" w:rsidRDefault="0065433A" w:rsidP="00F74818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Направленность образовательной программы – коррекция недостатков физическом и психическом развитии детей с общим недоразвитием речи и задержкой психического развития в соответствии с программами: вариативная примерная адаптированная основная образовательная программа для детей с тяжелыми нарушениями речи ( общим недоразвитием речи) с 3 до 7 лет Н. В. Нищевой; « Подготовка к школе детей с задержкой психического развития» под редакцией С. Г. Шевченко.</w:t>
      </w:r>
    </w:p>
    <w:p w:rsidR="0065433A" w:rsidRDefault="0065433A" w:rsidP="00F7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1.7. 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5433A" w:rsidRDefault="0065433A" w:rsidP="00F7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1.8. График посещения ребенком образовательной организации:</w:t>
      </w:r>
    </w:p>
    <w:p w:rsidR="0065433A" w:rsidRDefault="0065433A" w:rsidP="00F74818">
      <w:pPr>
        <w:numPr>
          <w:ilvl w:val="2"/>
          <w:numId w:val="5"/>
        </w:numPr>
        <w:spacing w:after="0" w:line="240" w:lineRule="auto"/>
        <w:ind w:left="0" w:firstLine="5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 работы образовательной организации устанавливается Учредителем:</w:t>
      </w:r>
    </w:p>
    <w:p w:rsidR="0065433A" w:rsidRPr="00F74818" w:rsidRDefault="0065433A" w:rsidP="00F74818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4818">
        <w:rPr>
          <w:rFonts w:ascii="Times New Roman" w:hAnsi="Times New Roman" w:cs="Times New Roman"/>
          <w:sz w:val="28"/>
          <w:szCs w:val="28"/>
          <w:lang w:eastAsia="ru-RU"/>
        </w:rPr>
        <w:t xml:space="preserve">5-ти дневная рабочая неделя: с понедельника по пятницу, выходные – суббота     и воскресенье, праздничные дни. </w:t>
      </w:r>
    </w:p>
    <w:p w:rsidR="0065433A" w:rsidRDefault="0065433A" w:rsidP="00F7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Длительность работы образовательной организации – 12 часов; дневное пребывание воспитанников – с 7.00 до 19.00</w:t>
      </w:r>
    </w:p>
    <w:p w:rsidR="0065433A" w:rsidRDefault="0065433A" w:rsidP="00E4213F">
      <w:pPr>
        <w:numPr>
          <w:ilvl w:val="2"/>
          <w:numId w:val="6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Допускается посещение образовательной организации Воспитанниками по индивидуальному графику на основании договора об образовании по образовательным программам дошкольного образования с родителями ( законными представителями) ребенка.</w:t>
      </w:r>
    </w:p>
    <w:p w:rsidR="0065433A" w:rsidRPr="00E4213F" w:rsidRDefault="0065433A" w:rsidP="00E4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1.9. </w:t>
      </w:r>
      <w:r w:rsidRPr="00E4213F">
        <w:rPr>
          <w:rFonts w:ascii="Times New Roman" w:hAnsi="Times New Roman" w:cs="Times New Roman"/>
          <w:sz w:val="28"/>
          <w:szCs w:val="28"/>
          <w:lang w:eastAsia="ru-RU"/>
        </w:rPr>
        <w:t>Воспитанник зачисляется в образовательную организацию  по заявлению родителя ( законного представителя).</w:t>
      </w:r>
    </w:p>
    <w:p w:rsidR="0065433A" w:rsidRPr="0048708A" w:rsidRDefault="0065433A" w:rsidP="00FA610A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33A" w:rsidRDefault="0065433A" w:rsidP="00E4213F">
      <w:pPr>
        <w:spacing w:after="0" w:line="240" w:lineRule="auto"/>
        <w:ind w:left="67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41E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Взаимодействие Сторон</w:t>
      </w:r>
    </w:p>
    <w:p w:rsidR="0065433A" w:rsidRPr="0048708A" w:rsidRDefault="0065433A" w:rsidP="00E4213F">
      <w:pPr>
        <w:spacing w:after="0" w:line="240" w:lineRule="auto"/>
        <w:ind w:left="67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33A" w:rsidRPr="00941E48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1E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Исполнитель вправе: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образовательную деятельность.</w:t>
      </w:r>
    </w:p>
    <w:p w:rsidR="0065433A" w:rsidRPr="00941E48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1E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 Заказчик вправе: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2.2.1. Участвовать в образовательной деятельности образовательной организации, в том числе, в формиро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вании образовательной программы.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2.2.2. Получать от Исполнителя информацию: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2.2.3. Знакомиться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оспитанника и Заказчика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размещенными на информационном стенде и на сайте образовательной организации ( адрес сайта: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22B48">
        <w:rPr>
          <w:rFonts w:ascii="Times New Roman" w:hAnsi="Times New Roman" w:cs="Times New Roman"/>
          <w:sz w:val="28"/>
          <w:szCs w:val="28"/>
          <w:lang w:eastAsia="ru-RU"/>
        </w:rPr>
        <w:t>//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dou</w:t>
      </w:r>
      <w:r w:rsidRPr="00322B48">
        <w:rPr>
          <w:rFonts w:ascii="Times New Roman" w:hAnsi="Times New Roman" w:cs="Times New Roman"/>
          <w:sz w:val="28"/>
          <w:szCs w:val="28"/>
          <w:lang w:eastAsia="ru-RU"/>
        </w:rPr>
        <w:t>163.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edu</w:t>
      </w:r>
      <w:r w:rsidRPr="00322B4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sarkomobr</w:t>
      </w:r>
      <w:r w:rsidRPr="00322B4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322B48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5433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. Создавать (принимать участие в деятельности) коллегиальных органов управления,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вом образовательной организации.</w:t>
      </w:r>
    </w:p>
    <w:p w:rsidR="0065433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2.2.6. Получать информацию о всех видах планируемых обследований </w:t>
      </w:r>
    </w:p>
    <w:p w:rsidR="0065433A" w:rsidRDefault="0065433A" w:rsidP="00322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 получать информацию о результатах проведенных обследований обучающихся.</w:t>
      </w:r>
    </w:p>
    <w:p w:rsidR="0065433A" w:rsidRPr="0048708A" w:rsidRDefault="0065433A" w:rsidP="00322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2.2.7.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65433A" w:rsidRPr="008B00D3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00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2.3. Исполнитель обязан: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2.3.1. Обеспечить Заказчику доступ к информаци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и, размещенной на информационном стенде и на официальном  сайте образовательной организации в сети Интернет ( адрес сайта: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E772B">
        <w:rPr>
          <w:rFonts w:ascii="Times New Roman" w:hAnsi="Times New Roman" w:cs="Times New Roman"/>
          <w:sz w:val="28"/>
          <w:szCs w:val="28"/>
          <w:lang w:eastAsia="ru-RU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dou</w:t>
      </w:r>
      <w:r w:rsidRPr="003E772B">
        <w:rPr>
          <w:rFonts w:ascii="Times New Roman" w:hAnsi="Times New Roman" w:cs="Times New Roman"/>
          <w:sz w:val="28"/>
          <w:szCs w:val="28"/>
          <w:lang w:eastAsia="ru-RU"/>
        </w:rPr>
        <w:t>163.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edu</w:t>
      </w:r>
      <w:r w:rsidRPr="003E772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sarkomobr</w:t>
      </w:r>
      <w:r w:rsidRPr="003E772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3E772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 для ознакомления с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5433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Pr="00DC439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. Обеспечивать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осуществление квалифицированной психолого-педагогической и медицинской помощи Воспитаннику педагогическими и медицинскими работниками.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. Обеспечить реализацию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адаптированной 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433A" w:rsidRPr="008B00D3" w:rsidRDefault="0065433A" w:rsidP="0048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  2.3.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 Обеспечивать    Воспитанника    необходимым    сбалансированнымпитанием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B00D3">
        <w:rPr>
          <w:rFonts w:ascii="Times New Roman" w:hAnsi="Times New Roman" w:cs="Times New Roman"/>
          <w:sz w:val="28"/>
          <w:szCs w:val="28"/>
        </w:rPr>
        <w:t>5 раз в день в соответствии с режимом образовательной организации. 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Pr="00DC439E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 Переводить Воспитанника в следующую возрастную группу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августе текущего года.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2.3.1</w:t>
      </w:r>
      <w:r w:rsidRPr="00DC439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65433A" w:rsidRPr="008B00D3" w:rsidRDefault="0065433A" w:rsidP="00193C4B">
      <w:pPr>
        <w:spacing w:after="0" w:line="240" w:lineRule="auto"/>
        <w:ind w:firstLine="54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00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2.4. Заказчик обязан: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оспитанникам, не посягать на их честь и достоинство.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Pr="00F8366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ставом образовательной организации.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Pr="00DC439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Pr="00DC439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65433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Pr="0084524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 Информировать Исполнителя о предстоящем отсутствии Воспитанника в образовательной организации или его болезни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13. 30 часов текущего дня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Pr="00DC439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5433A" w:rsidRPr="00DC439E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Pr="00DC439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5433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2.4.8. Уважать честь и достоинство воспитанников и работников организации, осуществляющих образовательную деятельность.</w:t>
      </w:r>
    </w:p>
    <w:p w:rsidR="0065433A" w:rsidRPr="00DC439E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33A" w:rsidRDefault="0065433A" w:rsidP="00E4213F">
      <w:pPr>
        <w:pStyle w:val="BodyText"/>
        <w:tabs>
          <w:tab w:val="left" w:pos="27"/>
        </w:tabs>
        <w:spacing w:after="0"/>
        <w:ind w:left="450"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E4213F">
        <w:rPr>
          <w:b/>
          <w:sz w:val="28"/>
          <w:szCs w:val="28"/>
        </w:rPr>
        <w:t>Компенсации и льготы.</w:t>
      </w:r>
    </w:p>
    <w:p w:rsidR="0065433A" w:rsidRPr="00E4213F" w:rsidRDefault="0065433A" w:rsidP="00E4213F">
      <w:pPr>
        <w:pStyle w:val="BodyText"/>
        <w:tabs>
          <w:tab w:val="left" w:pos="27"/>
        </w:tabs>
        <w:spacing w:after="0"/>
        <w:ind w:left="450" w:right="20"/>
        <w:jc w:val="center"/>
        <w:rPr>
          <w:b/>
          <w:sz w:val="28"/>
          <w:szCs w:val="28"/>
        </w:rPr>
      </w:pPr>
    </w:p>
    <w:p w:rsidR="0065433A" w:rsidRDefault="0065433A" w:rsidP="00193C4B">
      <w:pPr>
        <w:pStyle w:val="BodyText"/>
        <w:spacing w:after="0" w:line="10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3.1. На основании Федерального закона от 29.12.2012 г.  № 273 - ФЗ (ч.5 ст.65) "Об образовании в Российской Федерации" родителям (законным представителям) предоставляется компенсация части родительской платы за содержание Воспитанника (присмотр и уход за ребенком) в образовательной организации  в размере не менее:</w:t>
      </w:r>
    </w:p>
    <w:p w:rsidR="0065433A" w:rsidRDefault="0065433A" w:rsidP="00193C4B">
      <w:pPr>
        <w:pStyle w:val="BodyText"/>
        <w:numPr>
          <w:ilvl w:val="0"/>
          <w:numId w:val="3"/>
        </w:numPr>
        <w:spacing w:after="0" w:line="10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20 % - среднего размера родительской платы - на первого ребенка;</w:t>
      </w:r>
    </w:p>
    <w:p w:rsidR="0065433A" w:rsidRDefault="0065433A" w:rsidP="00193C4B">
      <w:pPr>
        <w:pStyle w:val="BodyText"/>
        <w:numPr>
          <w:ilvl w:val="0"/>
          <w:numId w:val="3"/>
        </w:numPr>
        <w:spacing w:after="0" w:line="10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50 % - на второго ребенка;</w:t>
      </w:r>
    </w:p>
    <w:p w:rsidR="0065433A" w:rsidRDefault="0065433A" w:rsidP="00193C4B">
      <w:pPr>
        <w:pStyle w:val="BodyText"/>
        <w:numPr>
          <w:ilvl w:val="0"/>
          <w:numId w:val="3"/>
        </w:numPr>
        <w:spacing w:after="0" w:line="10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70 % - на третьего и последующих детей.</w:t>
      </w:r>
    </w:p>
    <w:p w:rsidR="0065433A" w:rsidRDefault="0065433A" w:rsidP="00193C4B">
      <w:pPr>
        <w:pStyle w:val="BodyText"/>
        <w:spacing w:after="0" w:line="10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получение компенсации имеет один из родителей (законных представителей), внесших родительскую плату за содержание Воспитанника в образовательную организацию. Для получения компенсации родители должны написать заявление. </w:t>
      </w:r>
    </w:p>
    <w:p w:rsidR="0065433A" w:rsidRDefault="0065433A" w:rsidP="00193C4B">
      <w:pPr>
        <w:pStyle w:val="BodyText"/>
        <w:spacing w:after="0" w:line="10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3.2. Кроме того, в соответствии с ежегодным постановлением администрации муниципального образования « Город Саратов» предусмотрены региональные льготы на оплату содержания Воспитанника в образовательной организации в соответствии с действующим законодательством.</w:t>
      </w:r>
    </w:p>
    <w:p w:rsidR="0065433A" w:rsidRDefault="0065433A" w:rsidP="00193C4B">
      <w:pPr>
        <w:pStyle w:val="BodyText"/>
        <w:spacing w:after="0" w:line="100" w:lineRule="atLeast"/>
        <w:ind w:right="20"/>
        <w:jc w:val="both"/>
        <w:rPr>
          <w:i/>
          <w:sz w:val="28"/>
          <w:szCs w:val="28"/>
        </w:rPr>
      </w:pPr>
      <w:r>
        <w:rPr>
          <w:sz w:val="28"/>
          <w:szCs w:val="28"/>
        </w:rPr>
        <w:t>3.3. Обязанность руководителя при приеме Воспитанника в образовательную организацию  - ознакомить родителей (законных представителей) с нормативными актами, устанавливающими льготы на региональном и федеральном уровнях. Для получения льготы родители (законные представители) Воспитанника также должны написать заявление</w:t>
      </w:r>
      <w:r>
        <w:rPr>
          <w:i/>
          <w:sz w:val="28"/>
          <w:szCs w:val="28"/>
        </w:rPr>
        <w:t>.</w:t>
      </w:r>
    </w:p>
    <w:p w:rsidR="0065433A" w:rsidRDefault="0065433A" w:rsidP="00193C4B">
      <w:pPr>
        <w:pStyle w:val="BodyText"/>
        <w:spacing w:after="0" w:line="100" w:lineRule="atLeast"/>
        <w:ind w:right="20"/>
        <w:jc w:val="both"/>
        <w:rPr>
          <w:i/>
          <w:sz w:val="28"/>
          <w:szCs w:val="28"/>
        </w:rPr>
      </w:pPr>
    </w:p>
    <w:p w:rsidR="0065433A" w:rsidRPr="008B00D3" w:rsidRDefault="0065433A" w:rsidP="008B0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B00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Размер, сроки и порядок оплаты за присмотр и уход</w:t>
      </w:r>
    </w:p>
    <w:p w:rsidR="0065433A" w:rsidRDefault="0065433A" w:rsidP="00642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00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B00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оспитанником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433A" w:rsidRPr="0048708A" w:rsidRDefault="0065433A" w:rsidP="00642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33A" w:rsidRPr="0048708A" w:rsidRDefault="0065433A" w:rsidP="0048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.1. Стоимость  услуг Исполнителя по присмотру и уходу за Воспитанником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день 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(далее - родительская плата) составляет</w:t>
      </w:r>
    </w:p>
    <w:p w:rsidR="0065433A" w:rsidRDefault="0065433A" w:rsidP="005A5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121 руб. 90 коп. ( сто двадцать один  рубль 90 коп.)</w:t>
      </w:r>
    </w:p>
    <w:p w:rsidR="0065433A" w:rsidRPr="008B00D3" w:rsidRDefault="0065433A" w:rsidP="005A5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 стоимость в рублях)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5433A" w:rsidRDefault="0065433A" w:rsidP="00D67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.3. Заказчик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ежемесячно 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вносит  родительскую плату за присмотр и уход за Воспитанником, указанную впункте 3.1 настоящего Договора, в сумме</w:t>
      </w:r>
    </w:p>
    <w:p w:rsidR="0065433A" w:rsidRDefault="0065433A" w:rsidP="008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121 руб. 90 коп. ( сто двадцать один  рубль90 коп.)</w:t>
      </w:r>
    </w:p>
    <w:p w:rsidR="0065433A" w:rsidRPr="00D67BA5" w:rsidRDefault="0065433A" w:rsidP="0084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67BA5">
        <w:rPr>
          <w:rFonts w:ascii="Times New Roman" w:hAnsi="Times New Roman" w:cs="Times New Roman"/>
          <w:sz w:val="20"/>
          <w:szCs w:val="20"/>
          <w:lang w:eastAsia="ru-RU"/>
        </w:rPr>
        <w:t>(сумма прописью)</w:t>
      </w:r>
    </w:p>
    <w:p w:rsidR="0065433A" w:rsidRPr="0048708A" w:rsidRDefault="0065433A" w:rsidP="00D67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.4. Оплата производится в срок  не позднее </w:t>
      </w: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 числа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каждого месяца </w:t>
      </w:r>
    </w:p>
    <w:p w:rsidR="0065433A" w:rsidRDefault="0065433A" w:rsidP="00985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08A">
        <w:rPr>
          <w:rFonts w:ascii="Times New Roman" w:hAnsi="Times New Roman" w:cs="Times New Roman"/>
          <w:sz w:val="28"/>
          <w:szCs w:val="28"/>
          <w:lang w:eastAsia="ru-RU"/>
        </w:rPr>
        <w:t>за  наличный  расчет</w:t>
      </w:r>
      <w:r>
        <w:rPr>
          <w:rFonts w:ascii="Times New Roman" w:hAnsi="Times New Roman" w:cs="Times New Roman"/>
          <w:sz w:val="28"/>
          <w:szCs w:val="28"/>
          <w:lang w:eastAsia="ru-RU"/>
        </w:rPr>
        <w:t>, указанный в квитанции.</w:t>
      </w:r>
    </w:p>
    <w:p w:rsidR="0065433A" w:rsidRDefault="0065433A" w:rsidP="00985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33A" w:rsidRDefault="0065433A" w:rsidP="0064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6422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Основания 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зменения и расторжения договора.</w:t>
      </w:r>
    </w:p>
    <w:p w:rsidR="0065433A" w:rsidRPr="006422BC" w:rsidRDefault="0065433A" w:rsidP="0064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5433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.3. Настоящий Договор может быть расторгнут по соглашению сторон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65433A" w:rsidRPr="00A01F9E" w:rsidRDefault="0065433A" w:rsidP="00985541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5.3.1.В</w:t>
      </w:r>
      <w:r w:rsidRPr="00A01F9E">
        <w:rPr>
          <w:rFonts w:ascii="Times New Roman" w:hAnsi="Times New Roman"/>
          <w:sz w:val="28"/>
          <w:szCs w:val="28"/>
          <w:lang w:eastAsia="ru-RU"/>
        </w:rPr>
        <w:t xml:space="preserve"> связи с </w:t>
      </w:r>
      <w:r>
        <w:rPr>
          <w:rFonts w:ascii="Times New Roman" w:hAnsi="Times New Roman"/>
          <w:sz w:val="28"/>
          <w:szCs w:val="28"/>
          <w:lang w:eastAsia="ru-RU"/>
        </w:rPr>
        <w:t>получением образования (завершение обучения). Срок обучения до ____  __________ 20 ____ года</w:t>
      </w:r>
    </w:p>
    <w:p w:rsidR="0065433A" w:rsidRPr="00A01F9E" w:rsidRDefault="0065433A" w:rsidP="00985541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5.3.2. Д</w:t>
      </w:r>
      <w:r w:rsidRPr="00A01F9E">
        <w:rPr>
          <w:rFonts w:ascii="Times New Roman" w:hAnsi="Times New Roman"/>
          <w:sz w:val="28"/>
          <w:szCs w:val="28"/>
          <w:lang w:eastAsia="ru-RU"/>
        </w:rPr>
        <w:t>осрочно:</w:t>
      </w:r>
    </w:p>
    <w:p w:rsidR="0065433A" w:rsidRPr="00A01F9E" w:rsidRDefault="0065433A" w:rsidP="00985541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01F9E">
        <w:rPr>
          <w:rFonts w:ascii="Times New Roman" w:hAnsi="Times New Roman"/>
          <w:sz w:val="28"/>
          <w:szCs w:val="28"/>
          <w:lang w:eastAsia="ru-RU"/>
        </w:rPr>
        <w:t xml:space="preserve">- по инициативе родителей (законных представителей), в том числе в случае перевода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воспитанника </w:t>
      </w:r>
      <w:r w:rsidRPr="00A01F9E">
        <w:rPr>
          <w:rFonts w:ascii="Times New Roman" w:hAnsi="Times New Roman"/>
          <w:sz w:val="28"/>
          <w:szCs w:val="28"/>
          <w:lang w:eastAsia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65433A" w:rsidRDefault="0065433A" w:rsidP="00985541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01F9E">
        <w:rPr>
          <w:rFonts w:ascii="Times New Roman" w:hAnsi="Times New Roman"/>
          <w:sz w:val="28"/>
          <w:szCs w:val="28"/>
          <w:lang w:eastAsia="ru-RU"/>
        </w:rPr>
        <w:t xml:space="preserve">- по обстоятельствам, не зависящим от воли </w:t>
      </w:r>
      <w:r>
        <w:rPr>
          <w:rFonts w:ascii="Times New Roman" w:hAnsi="Times New Roman"/>
          <w:sz w:val="28"/>
          <w:szCs w:val="28"/>
          <w:lang w:eastAsia="ru-RU"/>
        </w:rPr>
        <w:t xml:space="preserve">воспитанника </w:t>
      </w:r>
      <w:r w:rsidRPr="00A01F9E">
        <w:rPr>
          <w:rFonts w:ascii="Times New Roman" w:hAnsi="Times New Roman"/>
          <w:sz w:val="28"/>
          <w:szCs w:val="28"/>
          <w:lang w:eastAsia="ru-RU"/>
        </w:rPr>
        <w:t xml:space="preserve"> или родителей (законных представителей) несовершеннолетнего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воспитанника                           </w:t>
      </w:r>
      <w:r w:rsidRPr="00A01F9E">
        <w:rPr>
          <w:rFonts w:ascii="Times New Roman" w:hAnsi="Times New Roman"/>
          <w:sz w:val="28"/>
          <w:szCs w:val="28"/>
          <w:lang w:eastAsia="ru-RU"/>
        </w:rPr>
        <w:t>и организации, осуществляющей образовательную деятельность, в том числе в случае ликвидации организации, осуществляющей образовательную дея</w:t>
      </w:r>
      <w:r>
        <w:rPr>
          <w:rFonts w:ascii="Times New Roman" w:hAnsi="Times New Roman"/>
          <w:sz w:val="28"/>
          <w:szCs w:val="28"/>
          <w:lang w:eastAsia="ru-RU"/>
        </w:rPr>
        <w:t>тельность;</w:t>
      </w:r>
    </w:p>
    <w:p w:rsidR="0065433A" w:rsidRPr="000D26D5" w:rsidRDefault="0065433A" w:rsidP="00E421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9792A">
        <w:rPr>
          <w:rFonts w:ascii="Times New Roman" w:hAnsi="Times New Roman"/>
          <w:sz w:val="28"/>
          <w:szCs w:val="28"/>
        </w:rPr>
        <w:t>- по окончании срока действия коллегиального заключения центральной психолого-медико-педагогической комиссии Саратовской области.</w:t>
      </w:r>
    </w:p>
    <w:p w:rsidR="0065433A" w:rsidRDefault="0065433A" w:rsidP="0064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433A" w:rsidRDefault="0065433A" w:rsidP="0064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Заключительные положения.</w:t>
      </w:r>
    </w:p>
    <w:p w:rsidR="0065433A" w:rsidRPr="0048708A" w:rsidRDefault="0065433A" w:rsidP="00642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.1. Настоящий договор вступает в силу со дня его подписания Сторонами и действует до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прекращенияобразовательных  отношений. Срок обучения до 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"__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" 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20 ____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8708A">
        <w:rPr>
          <w:rFonts w:ascii="Times New Roman" w:hAnsi="Times New Roman" w:cs="Times New Roman"/>
          <w:sz w:val="28"/>
          <w:szCs w:val="28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5433A" w:rsidRPr="0048708A" w:rsidRDefault="0065433A" w:rsidP="0048708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33A" w:rsidRDefault="0065433A" w:rsidP="0064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422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VIII. Реквизиты и подписи сторон</w:t>
      </w:r>
    </w:p>
    <w:p w:rsidR="0065433A" w:rsidRPr="0048708A" w:rsidRDefault="0065433A" w:rsidP="00642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9"/>
        <w:gridCol w:w="5207"/>
      </w:tblGrid>
      <w:tr w:rsidR="0065433A" w:rsidRPr="008710F5">
        <w:tc>
          <w:tcPr>
            <w:tcW w:w="4289" w:type="dxa"/>
          </w:tcPr>
          <w:p w:rsidR="0065433A" w:rsidRPr="008710F5" w:rsidRDefault="0065433A" w:rsidP="008710F5">
            <w:pPr>
              <w:pStyle w:val="NormalWeb"/>
              <w:ind w:right="75"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8710F5">
              <w:rPr>
                <w:b/>
                <w:bCs/>
                <w:sz w:val="28"/>
                <w:szCs w:val="28"/>
                <w:lang w:eastAsia="en-US"/>
              </w:rPr>
              <w:t>Исполнитель:</w:t>
            </w:r>
          </w:p>
          <w:p w:rsidR="0065433A" w:rsidRPr="008710F5" w:rsidRDefault="0065433A" w:rsidP="008710F5">
            <w:pPr>
              <w:pStyle w:val="NormalWeb"/>
              <w:ind w:right="75"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8710F5">
              <w:rPr>
                <w:b/>
                <w:bCs/>
                <w:sz w:val="28"/>
                <w:szCs w:val="28"/>
                <w:lang w:eastAsia="en-US"/>
              </w:rPr>
              <w:t xml:space="preserve">Муниципальное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бюджетное </w:t>
            </w:r>
            <w:r w:rsidRPr="008710F5">
              <w:rPr>
                <w:b/>
                <w:bCs/>
                <w:sz w:val="28"/>
                <w:szCs w:val="28"/>
                <w:lang w:eastAsia="en-US"/>
              </w:rPr>
              <w:t>дошкольное образовательное учреждение «Детский сад компенсирующего вида №163» г. Саратова</w:t>
            </w:r>
          </w:p>
          <w:p w:rsidR="0065433A" w:rsidRPr="008710F5" w:rsidRDefault="0065433A" w:rsidP="008710F5">
            <w:pPr>
              <w:pStyle w:val="NormalWeb"/>
              <w:ind w:right="75" w:firstLine="0"/>
              <w:rPr>
                <w:sz w:val="28"/>
                <w:szCs w:val="28"/>
                <w:lang w:eastAsia="en-US"/>
              </w:rPr>
            </w:pPr>
            <w:r w:rsidRPr="008710F5">
              <w:rPr>
                <w:sz w:val="28"/>
                <w:szCs w:val="28"/>
                <w:lang w:eastAsia="en-US"/>
              </w:rPr>
              <w:t>Адрес: 410080 г. Саратов Проспект Строителей д. 30</w:t>
            </w:r>
          </w:p>
          <w:p w:rsidR="0065433A" w:rsidRPr="008710F5" w:rsidRDefault="0065433A" w:rsidP="008710F5">
            <w:pPr>
              <w:pStyle w:val="NormalWeb"/>
              <w:ind w:right="75" w:firstLine="0"/>
              <w:rPr>
                <w:sz w:val="28"/>
                <w:szCs w:val="28"/>
                <w:lang w:eastAsia="en-US"/>
              </w:rPr>
            </w:pPr>
            <w:r w:rsidRPr="008710F5">
              <w:rPr>
                <w:sz w:val="28"/>
                <w:szCs w:val="28"/>
                <w:lang w:eastAsia="en-US"/>
              </w:rPr>
              <w:t>телефон: 62-07-61</w:t>
            </w:r>
          </w:p>
          <w:p w:rsidR="0065433A" w:rsidRPr="008710F5" w:rsidRDefault="0065433A" w:rsidP="008710F5">
            <w:pPr>
              <w:pStyle w:val="NormalWeb"/>
              <w:ind w:right="75" w:firstLine="0"/>
              <w:rPr>
                <w:sz w:val="28"/>
                <w:szCs w:val="28"/>
                <w:lang w:eastAsia="en-US"/>
              </w:rPr>
            </w:pPr>
            <w:r w:rsidRPr="008710F5">
              <w:rPr>
                <w:sz w:val="28"/>
                <w:szCs w:val="28"/>
                <w:lang w:eastAsia="en-US"/>
              </w:rPr>
              <w:t>Заведующий:</w:t>
            </w:r>
          </w:p>
          <w:p w:rsidR="0065433A" w:rsidRPr="008710F5" w:rsidRDefault="0065433A" w:rsidP="008710F5">
            <w:pPr>
              <w:pStyle w:val="NormalWeb"/>
              <w:ind w:right="75" w:firstLine="0"/>
              <w:rPr>
                <w:sz w:val="28"/>
                <w:szCs w:val="28"/>
                <w:lang w:eastAsia="en-US"/>
              </w:rPr>
            </w:pPr>
            <w:r w:rsidRPr="008710F5">
              <w:rPr>
                <w:sz w:val="28"/>
                <w:szCs w:val="28"/>
                <w:lang w:eastAsia="en-US"/>
              </w:rPr>
              <w:t>_____________    Г. К. Мишенева</w:t>
            </w:r>
          </w:p>
          <w:p w:rsidR="0065433A" w:rsidRPr="008710F5" w:rsidRDefault="0065433A" w:rsidP="008710F5">
            <w:pPr>
              <w:pStyle w:val="NormalWeb"/>
              <w:ind w:right="75" w:firstLine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07" w:type="dxa"/>
          </w:tcPr>
          <w:p w:rsidR="0065433A" w:rsidRPr="008710F5" w:rsidRDefault="0065433A" w:rsidP="008710F5">
            <w:pPr>
              <w:pStyle w:val="NormalWeb"/>
              <w:ind w:right="75"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8710F5">
              <w:rPr>
                <w:b/>
                <w:bCs/>
                <w:sz w:val="28"/>
                <w:szCs w:val="28"/>
                <w:lang w:eastAsia="en-US"/>
              </w:rPr>
              <w:t>Заказчик:__________________________</w:t>
            </w:r>
          </w:p>
          <w:p w:rsidR="0065433A" w:rsidRPr="008710F5" w:rsidRDefault="0065433A" w:rsidP="008710F5">
            <w:pPr>
              <w:pStyle w:val="NormalWeb"/>
              <w:ind w:right="75" w:firstLine="0"/>
              <w:rPr>
                <w:sz w:val="28"/>
                <w:szCs w:val="28"/>
                <w:lang w:eastAsia="en-US"/>
              </w:rPr>
            </w:pPr>
            <w:r w:rsidRPr="008710F5">
              <w:rPr>
                <w:sz w:val="28"/>
                <w:szCs w:val="28"/>
                <w:lang w:eastAsia="en-US"/>
              </w:rPr>
              <w:t>_____________________________(ФИО)</w:t>
            </w:r>
          </w:p>
          <w:p w:rsidR="0065433A" w:rsidRPr="008710F5" w:rsidRDefault="0065433A" w:rsidP="008710F5">
            <w:pPr>
              <w:pStyle w:val="NormalWeb"/>
              <w:ind w:right="75" w:firstLine="0"/>
              <w:rPr>
                <w:sz w:val="28"/>
                <w:szCs w:val="28"/>
                <w:lang w:eastAsia="en-US"/>
              </w:rPr>
            </w:pPr>
            <w:r w:rsidRPr="008710F5">
              <w:rPr>
                <w:sz w:val="28"/>
                <w:szCs w:val="28"/>
                <w:lang w:eastAsia="en-US"/>
              </w:rPr>
              <w:t>Паспорт: серия_____номер___________</w:t>
            </w:r>
          </w:p>
          <w:p w:rsidR="0065433A" w:rsidRPr="008710F5" w:rsidRDefault="0065433A" w:rsidP="008710F5">
            <w:pPr>
              <w:pStyle w:val="NormalWeb"/>
              <w:ind w:right="75" w:firstLine="0"/>
              <w:rPr>
                <w:sz w:val="28"/>
                <w:szCs w:val="28"/>
                <w:lang w:eastAsia="en-US"/>
              </w:rPr>
            </w:pPr>
            <w:r w:rsidRPr="008710F5">
              <w:rPr>
                <w:sz w:val="28"/>
                <w:szCs w:val="28"/>
                <w:lang w:eastAsia="en-US"/>
              </w:rPr>
              <w:t>Выдан:____________________________</w:t>
            </w:r>
          </w:p>
          <w:p w:rsidR="0065433A" w:rsidRPr="008710F5" w:rsidRDefault="0065433A" w:rsidP="008710F5">
            <w:pPr>
              <w:pStyle w:val="NormalWeb"/>
              <w:ind w:right="75" w:firstLine="0"/>
              <w:rPr>
                <w:sz w:val="28"/>
                <w:szCs w:val="28"/>
                <w:lang w:eastAsia="en-US"/>
              </w:rPr>
            </w:pPr>
            <w:r w:rsidRPr="008710F5">
              <w:rPr>
                <w:sz w:val="28"/>
                <w:szCs w:val="28"/>
                <w:lang w:eastAsia="en-US"/>
              </w:rPr>
              <w:t>___________________________________</w:t>
            </w:r>
          </w:p>
          <w:p w:rsidR="0065433A" w:rsidRPr="008710F5" w:rsidRDefault="0065433A" w:rsidP="008710F5">
            <w:pPr>
              <w:pStyle w:val="NormalWeb"/>
              <w:ind w:right="75" w:firstLine="0"/>
              <w:rPr>
                <w:sz w:val="28"/>
                <w:szCs w:val="28"/>
                <w:lang w:eastAsia="en-US"/>
              </w:rPr>
            </w:pPr>
            <w:r w:rsidRPr="008710F5">
              <w:rPr>
                <w:sz w:val="28"/>
                <w:szCs w:val="28"/>
                <w:lang w:eastAsia="en-US"/>
              </w:rPr>
              <w:t>«___»__________, проживающий(ая) по адресу:____________________________</w:t>
            </w:r>
          </w:p>
          <w:p w:rsidR="0065433A" w:rsidRPr="008710F5" w:rsidRDefault="0065433A" w:rsidP="008710F5">
            <w:pPr>
              <w:pStyle w:val="NormalWeb"/>
              <w:ind w:right="75" w:firstLine="0"/>
              <w:rPr>
                <w:sz w:val="28"/>
                <w:szCs w:val="28"/>
                <w:lang w:eastAsia="en-US"/>
              </w:rPr>
            </w:pPr>
            <w:r w:rsidRPr="008710F5">
              <w:rPr>
                <w:sz w:val="28"/>
                <w:szCs w:val="28"/>
                <w:lang w:eastAsia="en-US"/>
              </w:rPr>
              <w:t>__________________________________</w:t>
            </w:r>
          </w:p>
          <w:p w:rsidR="0065433A" w:rsidRPr="008710F5" w:rsidRDefault="0065433A" w:rsidP="008710F5">
            <w:pPr>
              <w:pStyle w:val="NormalWeb"/>
              <w:ind w:right="75" w:firstLine="0"/>
              <w:rPr>
                <w:sz w:val="28"/>
                <w:szCs w:val="28"/>
                <w:lang w:eastAsia="en-US"/>
              </w:rPr>
            </w:pPr>
            <w:r w:rsidRPr="008710F5">
              <w:rPr>
                <w:sz w:val="28"/>
                <w:szCs w:val="28"/>
                <w:lang w:eastAsia="en-US"/>
              </w:rPr>
              <w:t>Телефон:__________________________</w:t>
            </w:r>
          </w:p>
          <w:p w:rsidR="0065433A" w:rsidRPr="008710F5" w:rsidRDefault="0065433A" w:rsidP="008710F5">
            <w:pPr>
              <w:pStyle w:val="NormalWeb"/>
              <w:ind w:right="75" w:firstLine="0"/>
              <w:rPr>
                <w:sz w:val="28"/>
                <w:szCs w:val="28"/>
                <w:lang w:eastAsia="en-US"/>
              </w:rPr>
            </w:pPr>
          </w:p>
          <w:p w:rsidR="0065433A" w:rsidRPr="008710F5" w:rsidRDefault="0065433A" w:rsidP="008710F5">
            <w:pPr>
              <w:pStyle w:val="NormalWeb"/>
              <w:ind w:right="75" w:firstLine="0"/>
              <w:rPr>
                <w:sz w:val="28"/>
                <w:szCs w:val="28"/>
                <w:lang w:eastAsia="en-US"/>
              </w:rPr>
            </w:pPr>
            <w:r w:rsidRPr="008710F5">
              <w:rPr>
                <w:sz w:val="28"/>
                <w:szCs w:val="28"/>
                <w:lang w:eastAsia="en-US"/>
              </w:rPr>
              <w:t>Подпись:     ____________________</w:t>
            </w:r>
          </w:p>
        </w:tc>
      </w:tr>
    </w:tbl>
    <w:p w:rsidR="0065433A" w:rsidRDefault="0065433A" w:rsidP="006422BC">
      <w:pPr>
        <w:pStyle w:val="NormalWeb"/>
        <w:ind w:left="75" w:right="75"/>
      </w:pPr>
      <w:r w:rsidRPr="006422BC">
        <w:t>М.П.</w:t>
      </w:r>
    </w:p>
    <w:p w:rsidR="0065433A" w:rsidRDefault="0065433A" w:rsidP="006422BC">
      <w:pPr>
        <w:pStyle w:val="NormalWeb"/>
        <w:ind w:left="75" w:right="75"/>
      </w:pPr>
    </w:p>
    <w:p w:rsidR="0065433A" w:rsidRPr="006422BC" w:rsidRDefault="0065433A" w:rsidP="006422BC">
      <w:pPr>
        <w:pStyle w:val="NormalWeb"/>
        <w:ind w:left="75" w:right="75"/>
      </w:pPr>
    </w:p>
    <w:p w:rsidR="0065433A" w:rsidRPr="009E5AEF" w:rsidRDefault="0065433A" w:rsidP="006422BC">
      <w:pPr>
        <w:spacing w:after="0" w:line="240" w:lineRule="auto"/>
        <w:rPr>
          <w:sz w:val="28"/>
          <w:szCs w:val="28"/>
        </w:rPr>
      </w:pPr>
      <w:r w:rsidRPr="009E5A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E5AEF">
        <w:rPr>
          <w:rFonts w:ascii="Times New Roman" w:eastAsia="MS Mincho" w:hAnsi="Times New Roman" w:cs="Times New Roman"/>
          <w:sz w:val="28"/>
          <w:szCs w:val="28"/>
          <w:lang w:eastAsia="ja-JP"/>
        </w:rPr>
        <w:t>Второй экземпляр трудового договора получен: _______________________</w:t>
      </w:r>
    </w:p>
    <w:p w:rsidR="0065433A" w:rsidRDefault="0065433A" w:rsidP="00536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433A" w:rsidRDefault="0065433A" w:rsidP="00536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433A" w:rsidRDefault="0065433A" w:rsidP="00536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433A" w:rsidRDefault="0065433A" w:rsidP="00536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433A" w:rsidRDefault="0065433A" w:rsidP="00536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433A" w:rsidRDefault="0065433A" w:rsidP="00536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433A" w:rsidRDefault="0065433A" w:rsidP="00536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433A" w:rsidRDefault="0065433A" w:rsidP="00536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433A" w:rsidRDefault="0065433A" w:rsidP="00536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433A" w:rsidRPr="0048708A" w:rsidRDefault="0065433A" w:rsidP="00E1496D">
      <w:pPr>
        <w:jc w:val="both"/>
      </w:pPr>
    </w:p>
    <w:sectPr w:rsidR="0065433A" w:rsidRPr="0048708A" w:rsidSect="00F748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FA8"/>
    <w:multiLevelType w:val="hybridMultilevel"/>
    <w:tmpl w:val="30CA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C04B2"/>
    <w:multiLevelType w:val="multilevel"/>
    <w:tmpl w:val="85404D0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2B92360B"/>
    <w:multiLevelType w:val="multilevel"/>
    <w:tmpl w:val="14B01732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1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4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3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4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728" w:hanging="2160"/>
      </w:pPr>
      <w:rPr>
        <w:rFonts w:cs="Times New Roman" w:hint="default"/>
      </w:rPr>
    </w:lvl>
  </w:abstractNum>
  <w:abstractNum w:abstractNumId="3">
    <w:nsid w:val="4CE07390"/>
    <w:multiLevelType w:val="hybridMultilevel"/>
    <w:tmpl w:val="E80222E8"/>
    <w:lvl w:ilvl="0" w:tplc="86168348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1C45B5"/>
    <w:multiLevelType w:val="multilevel"/>
    <w:tmpl w:val="9788C3E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7EC467E3"/>
    <w:multiLevelType w:val="multilevel"/>
    <w:tmpl w:val="4C20C10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C15"/>
    <w:rsid w:val="0000121E"/>
    <w:rsid w:val="000207C1"/>
    <w:rsid w:val="00020DD2"/>
    <w:rsid w:val="000C4187"/>
    <w:rsid w:val="000D26D5"/>
    <w:rsid w:val="000D5E37"/>
    <w:rsid w:val="000D7BF7"/>
    <w:rsid w:val="00115CA6"/>
    <w:rsid w:val="00141D37"/>
    <w:rsid w:val="00180200"/>
    <w:rsid w:val="00193C4B"/>
    <w:rsid w:val="001D2484"/>
    <w:rsid w:val="001F3930"/>
    <w:rsid w:val="00234524"/>
    <w:rsid w:val="00250497"/>
    <w:rsid w:val="002B2D83"/>
    <w:rsid w:val="002D5BAB"/>
    <w:rsid w:val="002E484C"/>
    <w:rsid w:val="003043AB"/>
    <w:rsid w:val="00322B48"/>
    <w:rsid w:val="00357583"/>
    <w:rsid w:val="00365882"/>
    <w:rsid w:val="00372041"/>
    <w:rsid w:val="003B0583"/>
    <w:rsid w:val="003C3A0A"/>
    <w:rsid w:val="003E03FD"/>
    <w:rsid w:val="003E772B"/>
    <w:rsid w:val="00416502"/>
    <w:rsid w:val="00455EFA"/>
    <w:rsid w:val="004742EA"/>
    <w:rsid w:val="0048708A"/>
    <w:rsid w:val="00536056"/>
    <w:rsid w:val="00540A52"/>
    <w:rsid w:val="005870B5"/>
    <w:rsid w:val="005A5709"/>
    <w:rsid w:val="005C22D1"/>
    <w:rsid w:val="005E2E7F"/>
    <w:rsid w:val="005F7C15"/>
    <w:rsid w:val="00637520"/>
    <w:rsid w:val="006422BC"/>
    <w:rsid w:val="0065433A"/>
    <w:rsid w:val="006665B9"/>
    <w:rsid w:val="00682DEF"/>
    <w:rsid w:val="0069606F"/>
    <w:rsid w:val="006B2BE8"/>
    <w:rsid w:val="006C1591"/>
    <w:rsid w:val="00710D89"/>
    <w:rsid w:val="00746D8D"/>
    <w:rsid w:val="007A15E4"/>
    <w:rsid w:val="007F0416"/>
    <w:rsid w:val="007F3433"/>
    <w:rsid w:val="007F3837"/>
    <w:rsid w:val="007F6109"/>
    <w:rsid w:val="00813D17"/>
    <w:rsid w:val="00845245"/>
    <w:rsid w:val="008710F5"/>
    <w:rsid w:val="00880189"/>
    <w:rsid w:val="00883855"/>
    <w:rsid w:val="008A1EC0"/>
    <w:rsid w:val="008B00D3"/>
    <w:rsid w:val="008B67A2"/>
    <w:rsid w:val="008F32EF"/>
    <w:rsid w:val="00941E48"/>
    <w:rsid w:val="00985541"/>
    <w:rsid w:val="009B320D"/>
    <w:rsid w:val="009E16E3"/>
    <w:rsid w:val="009E5AEF"/>
    <w:rsid w:val="00A01F9E"/>
    <w:rsid w:val="00A21922"/>
    <w:rsid w:val="00A26D7C"/>
    <w:rsid w:val="00A548B4"/>
    <w:rsid w:val="00A81C76"/>
    <w:rsid w:val="00A92351"/>
    <w:rsid w:val="00AC79D4"/>
    <w:rsid w:val="00AE735C"/>
    <w:rsid w:val="00B40EFE"/>
    <w:rsid w:val="00B4205D"/>
    <w:rsid w:val="00B72679"/>
    <w:rsid w:val="00B804BC"/>
    <w:rsid w:val="00B8089A"/>
    <w:rsid w:val="00B83C07"/>
    <w:rsid w:val="00B9792A"/>
    <w:rsid w:val="00BB34E3"/>
    <w:rsid w:val="00BC6763"/>
    <w:rsid w:val="00BC7A3B"/>
    <w:rsid w:val="00BF7BD7"/>
    <w:rsid w:val="00C630C0"/>
    <w:rsid w:val="00CB488C"/>
    <w:rsid w:val="00CE22F8"/>
    <w:rsid w:val="00D030AC"/>
    <w:rsid w:val="00D175EA"/>
    <w:rsid w:val="00D22E5F"/>
    <w:rsid w:val="00D36372"/>
    <w:rsid w:val="00D5592C"/>
    <w:rsid w:val="00D67BA5"/>
    <w:rsid w:val="00DA3772"/>
    <w:rsid w:val="00DA413F"/>
    <w:rsid w:val="00DC439E"/>
    <w:rsid w:val="00DE5961"/>
    <w:rsid w:val="00E1496D"/>
    <w:rsid w:val="00E40A6A"/>
    <w:rsid w:val="00E4213F"/>
    <w:rsid w:val="00E470A6"/>
    <w:rsid w:val="00E6794F"/>
    <w:rsid w:val="00E84AC0"/>
    <w:rsid w:val="00E915BC"/>
    <w:rsid w:val="00E94BE8"/>
    <w:rsid w:val="00EE2884"/>
    <w:rsid w:val="00EF31F2"/>
    <w:rsid w:val="00F74818"/>
    <w:rsid w:val="00F8366A"/>
    <w:rsid w:val="00F94BC3"/>
    <w:rsid w:val="00FA610A"/>
    <w:rsid w:val="00FB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D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C3A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C3A0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blk">
    <w:name w:val="blk"/>
    <w:basedOn w:val="DefaultParagraphFont"/>
    <w:uiPriority w:val="99"/>
    <w:rsid w:val="005F7C15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5F7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F7C15"/>
    <w:rPr>
      <w:rFonts w:ascii="Courier New" w:hAnsi="Courier New"/>
      <w:sz w:val="20"/>
      <w:lang w:eastAsia="ru-RU"/>
    </w:rPr>
  </w:style>
  <w:style w:type="character" w:customStyle="1" w:styleId="r">
    <w:name w:val="r"/>
    <w:basedOn w:val="DefaultParagraphFont"/>
    <w:uiPriority w:val="99"/>
    <w:rsid w:val="005F7C15"/>
    <w:rPr>
      <w:rFonts w:cs="Times New Roman"/>
    </w:rPr>
  </w:style>
  <w:style w:type="paragraph" w:styleId="NormalWeb">
    <w:name w:val="Normal (Web)"/>
    <w:basedOn w:val="Normal"/>
    <w:uiPriority w:val="99"/>
    <w:rsid w:val="00115CA6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422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94BE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BE8"/>
    <w:rPr>
      <w:rFonts w:ascii="Tahoma" w:hAnsi="Tahoma"/>
      <w:sz w:val="16"/>
      <w:lang w:eastAsia="en-US"/>
    </w:rPr>
  </w:style>
  <w:style w:type="paragraph" w:styleId="BodyText">
    <w:name w:val="Body Text"/>
    <w:basedOn w:val="Normal"/>
    <w:link w:val="BodyTextChar"/>
    <w:uiPriority w:val="99"/>
    <w:rsid w:val="00193C4B"/>
    <w:pPr>
      <w:widowControl w:val="0"/>
      <w:suppressAutoHyphens/>
      <w:spacing w:after="120" w:line="240" w:lineRule="auto"/>
    </w:pPr>
    <w:rPr>
      <w:rFonts w:ascii="Times New Roman" w:hAnsi="Times New Roman" w:cs="Times New Roman"/>
      <w:kern w:val="1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93C4B"/>
    <w:rPr>
      <w:rFonts w:ascii="Times New Roman" w:eastAsia="Times New Roman" w:hAnsi="Times New Roman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46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6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6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6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7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7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7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8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2277</Words>
  <Characters>12980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Microsoft</dc:creator>
  <cp:keywords/>
  <dc:description/>
  <cp:lastModifiedBy>SleSaR</cp:lastModifiedBy>
  <cp:revision>2</cp:revision>
  <cp:lastPrinted>2017-07-27T13:26:00Z</cp:lastPrinted>
  <dcterms:created xsi:type="dcterms:W3CDTF">2017-11-02T10:44:00Z</dcterms:created>
  <dcterms:modified xsi:type="dcterms:W3CDTF">2017-11-02T10:44:00Z</dcterms:modified>
</cp:coreProperties>
</file>